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eastAsia="方正小标宋_GBK"/>
          <w:color w:val="000000"/>
          <w:spacing w:val="-1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行政权力事项实施清单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对基层法律服务工作者</w:t>
      </w: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  <w:lang w:eastAsia="zh-CN"/>
        </w:rPr>
        <w:t>违法</w:t>
      </w: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违规行为的行政处罚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</w:p>
    <w:tbl>
      <w:tblPr>
        <w:tblStyle w:val="4"/>
        <w:tblW w:w="90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51"/>
        <w:gridCol w:w="1440"/>
        <w:gridCol w:w="5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事项类型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基本编码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实施编码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4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事项名称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主项名称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对基层法律服务工作者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违法</w:t>
            </w:r>
            <w:r>
              <w:rPr>
                <w:rFonts w:hint="eastAsia" w:ascii="宋体" w:hAnsi="宋体"/>
                <w:sz w:val="21"/>
                <w:szCs w:val="21"/>
              </w:rPr>
              <w:t>违规行为的行政处罚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子项名称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5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6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实施主体性质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法定机关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7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承办机构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="宋体"/>
                <w:kern w:val="1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柳州市司法局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律师</w:t>
            </w:r>
            <w:r>
              <w:rPr>
                <w:rFonts w:hint="eastAsia" w:ascii="宋体" w:hAnsi="宋体"/>
                <w:sz w:val="21"/>
                <w:szCs w:val="21"/>
              </w:rPr>
              <w:t>工作科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咨询及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咨询电话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0772-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3802807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监督电话</w:t>
            </w:r>
          </w:p>
        </w:tc>
        <w:tc>
          <w:tcPr>
            <w:tcW w:w="54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0772-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2103265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设定依据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《基层法律服务工作者管理办法》（司法部令第</w:t>
            </w: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号）第五十五条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工作者有下列行为之一的，由所在地的县级司法行政机关予以警告；有违法所得的，按照法律、法规的规定没收违法所得，并由地级司法行政机关处以违法所得三倍以下的罚款，但罚款数额最高不得超过三万元：（一）以贬损他人、抬高自己、虚假承诺或者支付介绍费等不正当手段争揽业务的；</w:t>
            </w:r>
            <w:r>
              <w:rPr>
                <w:rFonts w:ascii="宋体" w:hAnsi="宋体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/>
                <w:sz w:val="21"/>
                <w:szCs w:val="21"/>
              </w:rPr>
              <w:t>二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曾担任法官的基层法律服务工作者，在离任不满二年内担任原任职法院审理的诉讼案件的代理人的；（三）冒用律师名义执业的；（四）同时在基层法律服务所和律师事务所或者公证机构执业，或者同时在两个以上基层法律服务所执业的；（五）无正当理由拒绝履行法律援助义务的；（六）明知委托人的要求是非法的、欺诈性的，仍为其提供帮助的；（七）在代理活动中超越代理权限或者滥用代理权，侵犯被代理人合法利益的；（八）在同一诉讼、仲裁、行政裁决中，为双方当事人或者有利害关系的第三人代理的；（九）不遵守与当事人订立的委托合同，拒绝或者疏怠履行法律服务义务，损害委托人合法权益的；（十）在调解、代理、法律顾问等执业活动中压制、侮辱、报复当事人，造成恶劣影响的；（十一）故意泄露当事人的商业秘密或者个人隐私的；（十二）以影响案件审判、仲裁或者行政裁定结果为目的，违反规定会见有关司法、仲裁或者行政执法人员，或者向其请客送礼的；（十三）私自接受委托承办法律事务，或者私自收取费用，或者向委托人索要额外报酬的；（十四）在代理活动中收受对方当事人、利害关系人财物或者与其恶意串通，损害委托人合法权益的；（十五）违反司法、仲裁、行政执法工作有关制度规定，干扰或者阻碍司法、仲裁、行政执法工作正常进行的；（十六）泄露在执业中知悉的国家秘密的；（十七）伪造、隐匿、毁灭证据或者故意协助委托人伪造、隐匿、毁灭证据的；（十八）向有关司法人员、仲裁人员或者行政执法人员行贿，或者指使、诱导委托人向其行贿的。</w:t>
            </w:r>
            <w:r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十九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法律、法规、规章规定应予处罚的其他行为。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实施对象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柳州市范围内违反《基层法律服务工作者管理办法》第五十五条规定行为的基层法律服务工作者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11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行使层级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市、县两级分级管理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12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权限划分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《基层法律服务工作者管理办法》（司法部令第</w:t>
            </w: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号）第五十五条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工作者有下列行为之一的，由所在地的县级司法行政机关予以警告；有违法所得的，按照法律、法规的规定没收违法所得，并由地级司法行政机关处以违法所得三倍以下的罚款，但罚款数额最高不得超过三万元：（一）以贬损他人、抬高自己、虚假承诺或者支付介绍费等不正当手段争揽业务的；</w:t>
            </w:r>
            <w:r>
              <w:rPr>
                <w:rFonts w:ascii="宋体" w:hAnsi="宋体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/>
                <w:sz w:val="21"/>
                <w:szCs w:val="21"/>
              </w:rPr>
              <w:t>二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曾担任法官的基层法律服务工作者，在离任不满二年内担任原任职法院审理的诉讼案件的代理人的；（三）冒用律师名义执业的；（四）同时在基层法律服务所和律师事务所或者公证机构执业，或者同时在两个以上基层法律服务所执业的；（五）无正当理由拒绝履行法律援助义务的；（六）明知委托人的要求是非法的、欺诈性的，仍为其提供帮助的；（七）在代理活动中超越代理权限或者滥用代理权，侵犯被代理人合法利益的；（八）在同一诉讼、仲裁、行政裁决中，为双方当事人或者有利害关系的第三人代理的；（九）不遵守与当事人订立的委托合同，拒绝或者疏怠履行法律服务义务，损害委托人合法权益的；（十）在调解、代理、法律顾问等执业活动中压制、侮辱、报复当事人，造成恶劣影响的；（十一）故意泄露当事人的商业秘密或者个人隐私的；（十二）以影响案件审判、仲裁或者行政裁定结果为目的，违反规定会见有关司法、仲裁或者行政执法人员，或者向其请客送礼的；（十三）私自接受委托承办法律事务，或者私自收取费用，或者向委托人索要额外报酬的；（十四）在代理活动中收受对方当事人、利害关系人财物或者与其恶意串通，损害委托人合法权益的；（十五）违反司法、仲裁、行政执法工作有关制度规定，干扰或者阻碍司法、仲裁、行政执法工作正常进行的；（十六）泄露在执业中知悉的国家秘密的；（十七）伪造、隐匿、毁灭证据或者故意协助委托人伪造、隐匿、毁灭证据的；（十八）向有关司法人员、仲裁人员或者行政执法人员行贿，或者指使、诱导委托人向其行贿的。</w:t>
            </w:r>
            <w:r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十九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法律、法规、规章规定应予处罚的其他行为。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13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行使内容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《基层法律服务工作者管理办法》（司法部令第</w:t>
            </w: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号）第五十五条</w:t>
            </w:r>
            <w:r>
              <w:rPr>
                <w:rFonts w:ascii="宋体" w:hAnsi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基层法律服务工作者有下列行为之一的，由所在地的县级司法行政机关予以警告；有违法所得的，按照法律、法规的规定没收违法所得，并由地级司法行政机关处以违法所得三倍以下的罚款，但罚款数额最高不得超过三万元：（一）以贬损他人、抬高自己、虚假承诺或者支付介绍费等不正当手段争揽业务的；</w:t>
            </w:r>
            <w:r>
              <w:rPr>
                <w:rFonts w:ascii="宋体" w:hAnsi="宋体"/>
                <w:sz w:val="21"/>
                <w:szCs w:val="21"/>
              </w:rPr>
              <w:t xml:space="preserve"> (</w:t>
            </w:r>
            <w:r>
              <w:rPr>
                <w:rFonts w:hint="eastAsia" w:ascii="宋体" w:hAnsi="宋体"/>
                <w:sz w:val="21"/>
                <w:szCs w:val="21"/>
              </w:rPr>
              <w:t>二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曾担任法官的基层法律服务工作者，在离任不满二年内担任原任职法院审理的诉讼案件的代理人的；（三）冒用律师名义执业的；（四）同时在基层法律服务所和律师事务所或者公证机构执业，或者同时在两个以上基层法律服务所执业的；（五）无正当理由拒绝履行法律援助义务的；（六）明知委托人的要求是非法的、欺诈性的，仍为其提供帮助的；（七）在代理活动中超越代理权限或者滥用代理权，侵犯被代理人合法利益的；（八）在同一诉讼、仲裁、行政裁决中，为双方当事人或者有利害关系的第三人代理的；（九）不遵守与当事人订立的委托合同，拒绝或者疏怠履行法律服务义务，损害委托人合法权益的；（十）在调解、代理、法律顾问等执业活动中压制、侮辱、报复当事人，造成恶劣影响的；（十一）故意泄露当事人的商业秘密或者个人隐私的；（十二）以影响案件审判、仲裁或者行政裁定结果为目的，违反规定会见有关司法、仲裁或者行政执法人员，或者向其请客送礼的；（十三）私自接受委托承办法律事务，或者私自收取费用，或者向委托人索要额外报酬的；（十四）在代理活动中收受对方当事人、利害关系人财物或者与其恶意串通，损害委托人合法权益的；（十五）违反司法、仲裁、行政执法工作有关制度规定，干扰或者阻碍司法、仲裁、行政执法工作正常进行的；（十六）泄露在执业中知悉的国家秘密的；（十七）伪造、隐匿、毁灭证据或者故意协助委托人伪造、隐匿、毁灭证据的；（十八）向有关司法人员、仲裁人员或者行政执法人员行贿，或者指使、诱导委托人向其行贿的。</w:t>
            </w:r>
            <w:r>
              <w:rPr>
                <w:rFonts w:ascii="宋体" w:hAnsi="宋体"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sz w:val="21"/>
                <w:szCs w:val="21"/>
              </w:rPr>
              <w:t>十九</w:t>
            </w:r>
            <w:r>
              <w:rPr>
                <w:rFonts w:ascii="宋体" w:hAnsi="宋体"/>
                <w:sz w:val="21"/>
                <w:szCs w:val="21"/>
              </w:rPr>
              <w:t>)</w:t>
            </w:r>
            <w:r>
              <w:rPr>
                <w:rFonts w:hint="eastAsia" w:ascii="宋体" w:hAnsi="宋体"/>
                <w:sz w:val="21"/>
                <w:szCs w:val="21"/>
              </w:rPr>
              <w:t>法律、法规、规章规定应予处罚的其他行为。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14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法定办结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时限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60</w:t>
            </w:r>
            <w:r>
              <w:rPr>
                <w:rFonts w:hint="eastAsia" w:ascii="宋体" w:hAnsi="宋体"/>
                <w:sz w:val="21"/>
                <w:szCs w:val="21"/>
              </w:rPr>
              <w:t>日。经本机关负责人批准，可以延长</w:t>
            </w:r>
            <w:r>
              <w:rPr>
                <w:rFonts w:ascii="宋体" w:hAnsi="宋体"/>
                <w:sz w:val="21"/>
                <w:szCs w:val="21"/>
              </w:rPr>
              <w:t>30</w:t>
            </w:r>
            <w:r>
              <w:rPr>
                <w:rFonts w:hint="eastAsia" w:ascii="宋体" w:hAnsi="宋体"/>
                <w:sz w:val="21"/>
                <w:szCs w:val="21"/>
              </w:rPr>
              <w:t>日。需要继续延长的，报上一级行政主管机关批准。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处罚流程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详见附件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16</w:t>
            </w:r>
          </w:p>
        </w:tc>
        <w:tc>
          <w:tcPr>
            <w:tcW w:w="16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结果名称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处罚决定书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方正小标宋简体" w:eastAsia="方正小标宋简体"/>
                <w:sz w:val="28"/>
                <w:szCs w:val="28"/>
              </w:rPr>
              <w:t>17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运行系统</w:t>
            </w:r>
          </w:p>
        </w:tc>
        <w:tc>
          <w:tcPr>
            <w:tcW w:w="6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责任事项</w:t>
            </w:r>
          </w:p>
        </w:tc>
        <w:tc>
          <w:tcPr>
            <w:tcW w:w="68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立案责任：对涉嫌违法行为的信息来源进行审查、记录，属本部门受理的进行审核，决定是否立案调查。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 w:val="21"/>
                <w:szCs w:val="21"/>
              </w:rPr>
              <w:t>调查取证责任：对立案的案件，指定专人负责，及时组织调查取证，与当事人有直接利害关系的回避。执法人员不得少于两人，调查时应出示执法证件，允许当事人辩解陈述，执法人员应保守有关秘密，客观公正的进行取证，并做好记录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</w:rPr>
              <w:t>审核责任：审理案件调查报告，对案件违法事实、证据、调查取证程序、法律适用、处罚种类和幅度、当事人陈述和申辩理由等方面进行审查，提出处理意见（主要证据不足时，以适当的方式补充调查），提出处理意见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</w:rPr>
              <w:t>告知责任：行政处罚决定前，应制作《行政处罚告知书》送达当事人，告知其违法事实和享有的陈述申辩、听证等权利。符合听证规定的，制作并送达《行政处罚听证告知书》。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sz w:val="21"/>
                <w:szCs w:val="21"/>
              </w:rPr>
              <w:t>决定责任：制作行政处罚决定书，载明行政处罚告知、当事人陈述申辩或者听证情况等内容。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sz w:val="21"/>
                <w:szCs w:val="21"/>
              </w:rPr>
              <w:t>送达责任：行政处罚决定书按法律规定的方式送达当事人。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sz w:val="21"/>
                <w:szCs w:val="21"/>
              </w:rPr>
              <w:t>执行责任：依照生效的行政处罚责任，监督当事人履行，当事人不履行的申请法院强制执行，构成犯罪的移交司法机关。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sz w:val="21"/>
                <w:szCs w:val="21"/>
              </w:rPr>
              <w:t>其他法律法规规章文件规定应履行的责任。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19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追责情形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因不履行或不正确履行行政职责，有下列情形的行政机关及相关工作人员应承担相应的责任：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实施行政处罚，没有法定的行政处罚依据的；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实施行政处罚，擅自改变行政处罚种类、幅度的；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实施行政处罚，违反法定的行政处罚程序的；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4.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行政机关实施行政处罚，违反《行政处罚法》第十八条关于委托处罚的规定的；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5.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对当事人进行处罚不使用罚款、没收财物单据或者使用非法定部门制发的罚款、没收财物单据的；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6.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违反《行政处罚法》第四十六条的规定自行收缴罚款的；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将罚款、没收的违法所得或者财物截留、私分或者变相私分的；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8.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执法人员利用职务上的便利，索取或者收受他人财物、收缴罚款据为己有；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使用或者损毁扣押的财物，对当事人造成损失的；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10.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违法实行检查措施或者执行措施，给公民人身或者财产造成损害、给法人或者其他组织造成损失的；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 w:hAns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11.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为牟取本单位私利，对应当依法移交司法机关追究刑事责任的不移交，以行政处罚代替刑罚；</w:t>
            </w:r>
            <w:r>
              <w:rPr>
                <w:rFonts w:ascii="宋体" w:hAnsi="宋体"/>
                <w:kern w:val="1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12.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执法人员玩忽职守，对应当予以制止和处罚的违法行为不予制止、处罚，致使公民、法人或者其他组织的合法权益、公共利益和社会秩序遭受损害的；</w:t>
            </w:r>
          </w:p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13.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其他违反法律法规等规定的行为。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ascii="方正小标宋简体" w:eastAsia="方正小标宋简体"/>
                <w:kern w:val="1"/>
                <w:sz w:val="28"/>
                <w:szCs w:val="28"/>
              </w:rPr>
              <w:t>20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  <w:kern w:val="1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kern w:val="1"/>
                <w:sz w:val="28"/>
                <w:szCs w:val="28"/>
              </w:rPr>
              <w:t>备注</w:t>
            </w:r>
          </w:p>
        </w:tc>
        <w:tc>
          <w:tcPr>
            <w:tcW w:w="6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bCs/>
          <w:sz w:val="44"/>
          <w:szCs w:val="44"/>
          <w:shd w:val="clear" w:color="auto" w:fill="FFFFFF"/>
        </w:rPr>
        <w:t>廉政风险点</w:t>
      </w:r>
    </w:p>
    <w:p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bCs/>
          <w:sz w:val="44"/>
          <w:szCs w:val="44"/>
          <w:shd w:val="clear" w:color="auto" w:fill="FFFFFF"/>
        </w:rPr>
      </w:pPr>
    </w:p>
    <w:tbl>
      <w:tblPr>
        <w:tblStyle w:val="4"/>
        <w:tblW w:w="87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2662"/>
        <w:gridCol w:w="560"/>
        <w:gridCol w:w="3080"/>
        <w:gridCol w:w="12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风险点</w:t>
            </w:r>
            <w:r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表现形式</w:t>
            </w:r>
          </w:p>
        </w:tc>
        <w:tc>
          <w:tcPr>
            <w:tcW w:w="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防控措施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color w:val="000000"/>
                <w:sz w:val="28"/>
                <w:szCs w:val="28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立案风险：立案程序不规范，徇私舞弊不立案或应立案而不立案。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ascii="宋体" w:hAnsi="宋体"/>
                <w:kern w:val="1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、严格执行《行政处罚法》，加强对执法工作人员的培训，提升执法水平。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、加强党风</w:t>
            </w:r>
            <w:bookmarkStart w:id="0" w:name="_GoBack"/>
            <w:bookmarkEnd w:id="0"/>
            <w:r>
              <w:rPr>
                <w:rFonts w:hint="eastAsia" w:ascii="宋体" w:hAnsi="宋体"/>
                <w:kern w:val="1"/>
                <w:sz w:val="21"/>
                <w:szCs w:val="21"/>
              </w:rPr>
              <w:t>廉政建设，不接受当事人请托，秉公办案，不徇私枉法。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、进一步规范办案程序，严格落实立案制度、听证制度、重大案件讨论制度，层层审批制度。</w:t>
            </w:r>
            <w:r>
              <w:rPr>
                <w:rFonts w:ascii="宋体"/>
                <w:kern w:val="1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kern w:val="1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kern w:val="1"/>
                <w:sz w:val="21"/>
                <w:szCs w:val="21"/>
              </w:rPr>
              <w:t>、强化执行情况监督，落实好对处罚当事人的回访制度，加大案件核查力度。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调查风险：接受当事人请托，不按法定程序取证，未指定两名以上执法人员负责，调查走马观花，不深入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不履行法定的告知内容和义务，符合听证条件，未接受当事人申请，组织听证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低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司法行政机关案件承办人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1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决定风险：案件定性错误，违反案件处罚程序，该集体研究没有上会研究，涉嫌构成犯罪的未按规定移送司法机关。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中</w:t>
            </w: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20" w:firstLineChars="200"/>
              <w:rPr>
                <w:rFonts w:ascii="宋体"/>
                <w:kern w:val="1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spacing w:line="400" w:lineRule="exact"/>
              <w:rPr>
                <w:rFonts w:ascii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/>
                <w:kern w:val="1"/>
                <w:sz w:val="21"/>
                <w:szCs w:val="21"/>
              </w:rPr>
              <w:t>司法行政机关分管领导、案件承办人</w:t>
            </w:r>
          </w:p>
        </w:tc>
      </w:tr>
    </w:tbl>
    <w:p>
      <w:pPr>
        <w:spacing w:line="560" w:lineRule="exact"/>
        <w:ind w:firstLine="60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附件：对基层法律服务工作者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  <w:lang w:eastAsia="zh-CN"/>
        </w:rPr>
        <w:t>违法</w:t>
      </w:r>
      <w:r>
        <w:rPr>
          <w:rFonts w:hint="eastAsia" w:ascii="仿宋_GB2312" w:eastAsia="仿宋_GB2312"/>
          <w:spacing w:val="-10"/>
          <w:sz w:val="32"/>
          <w:szCs w:val="32"/>
          <w:shd w:val="clear" w:color="auto" w:fill="FFFFFF"/>
        </w:rPr>
        <w:t>违规行为的行政处罚</w:t>
      </w:r>
      <w:r>
        <w:rPr>
          <w:rFonts w:hint="eastAsia" w:ascii="仿宋_GB2312" w:hAnsi="宋体" w:eastAsia="仿宋_GB2312" w:cs="宋体"/>
          <w:sz w:val="32"/>
          <w:szCs w:val="32"/>
        </w:rPr>
        <w:t>流程图</w:t>
      </w:r>
      <w:r>
        <w:rPr>
          <w:rFonts w:eastAsia="方正仿宋_GBK"/>
          <w:snapToGrid w:val="0"/>
          <w:color w:val="00000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对基层法律服务工作者</w:t>
      </w: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  <w:lang w:eastAsia="zh-CN"/>
        </w:rPr>
        <w:t>违法</w:t>
      </w:r>
      <w:r>
        <w:rPr>
          <w:rFonts w:hint="eastAsia" w:ascii="方正小标宋简体" w:eastAsia="方正小标宋简体"/>
          <w:spacing w:val="-10"/>
          <w:sz w:val="44"/>
          <w:szCs w:val="44"/>
          <w:shd w:val="clear" w:color="auto" w:fill="FFFFFF"/>
        </w:rPr>
        <w:t>违规行为的行政处罚</w:t>
      </w:r>
      <w:r>
        <w:rPr>
          <w:rFonts w:hint="eastAsia" w:ascii="方正小标宋简体" w:hAnsi="宋体" w:eastAsia="方正小标宋简体" w:cs="宋体"/>
          <w:sz w:val="44"/>
          <w:szCs w:val="44"/>
        </w:rPr>
        <w:t>流程图</w:t>
      </w:r>
    </w:p>
    <w:p>
      <w:pPr>
        <w:tabs>
          <w:tab w:val="center" w:pos="4153"/>
        </w:tabs>
        <w:rPr>
          <w:rFonts w:ascii="宋体"/>
          <w:sz w:val="21"/>
          <w:szCs w:val="21"/>
        </w:rPr>
      </w:pPr>
      <w:r>
        <w:rPr>
          <w:rFonts w:ascii="宋体"/>
          <w:szCs w:val="21"/>
        </w:rPr>
        <w:tab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99060</wp:posOffset>
                </wp:positionV>
                <wp:extent cx="1371600" cy="297180"/>
                <wp:effectExtent l="4445" t="4445" r="14605" b="22225"/>
                <wp:wrapNone/>
                <wp:docPr id="1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发现涉嫌违法行为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6" o:spid="_x0000_s1026" o:spt="176" type="#_x0000_t176" style="position:absolute;left:0pt;margin-left:183.8pt;margin-top:7.8pt;height:23.4pt;width:108pt;z-index:251659264;mso-width-relative:page;mso-height-relative:page;" fillcolor="#FFFFFF" filled="t" stroked="t" coordsize="21600,21600" o:gfxdata="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MqcC9cAAAAJAQAADwAAAAAAAAABACAAAAAiAAAA&#10;ZHJzL2Rvd25yZXYueG1sUEsBAhQAFAAAAAgAh07iQKerongIAgAAQw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发现涉嫌违法行为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sz w:val="21"/>
          <w:szCs w:val="21"/>
        </w:rPr>
      </w:pPr>
    </w:p>
    <w:p>
      <w:pPr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62890"/>
                <wp:effectExtent l="38100" t="0" r="38100" b="3810"/>
                <wp:wrapNone/>
                <wp:docPr id="2" name="Lin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7" o:spid="_x0000_s1026" o:spt="20" style="position:absolute;left:0pt;flip:x;margin-left:234pt;margin-top:0pt;height:20.7pt;width:0pt;z-index:251660288;mso-width-relative:page;mso-height-relative:page;" filled="f" stroked="t" coordsize="21600,21600" o:gfxdata="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n32c&#10;1QAAAAcBAAAPAAAAAAAAAAEAIAAAACIAAABkcnMvZG93bnJldi54bWxQSwECFAAUAAAACACHTuJA&#10;776Ov+sBAADoAwAADgAAAAAAAAABACAAAAAk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jc w:val="center"/>
        <w:rPr>
          <w:rFonts w:ascii="宋体"/>
          <w:b/>
          <w:bCs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64770</wp:posOffset>
                </wp:positionV>
                <wp:extent cx="3200400" cy="297180"/>
                <wp:effectExtent l="4445" t="4445" r="14605" b="22225"/>
                <wp:wrapNone/>
                <wp:docPr id="3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立案审查（发现或者收到材料起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日内）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08" o:spid="_x0000_s1026" o:spt="176" type="#_x0000_t176" style="position:absolute;left:0pt;margin-left:113.2pt;margin-top:5.1pt;height:23.4pt;width:252pt;z-index:251661312;mso-width-relative:page;mso-height-relative:page;" fillcolor="#FFFFFF" filled="t" stroked="t" coordsize="21600,21600" o:gfxdata="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7uqHLWAAAACQEAAA8AAAAAAAAAAQAgAAAAIgAAAGRy&#10;cy9kb3ducmV2LnhtbFBLAQIUABQAAAAIAIdO4kCIyLOtBwIAAEMEAAAOAAAAAAAAAAEAIAAAACU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立案审查（发现或者收到材料起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日内）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163830</wp:posOffset>
                </wp:positionV>
                <wp:extent cx="635" cy="133350"/>
                <wp:effectExtent l="38100" t="0" r="37465" b="0"/>
                <wp:wrapNone/>
                <wp:docPr id="4" name="Lin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09" o:spid="_x0000_s1026" o:spt="20" style="position:absolute;left:0pt;margin-left:234pt;margin-top:12.9pt;height:10.5pt;width:0.05pt;z-index:251662336;mso-width-relative:page;mso-height-relative:page;" filled="f" stroked="t" coordsize="21600,21600" o:gfxdata="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uMv0jZ&#10;AAAACQEAAA8AAAAAAAAAAQAgAAAAIgAAAGRycy9kb3ducmV2LnhtbFBLAQIUABQAAAAIAIdO4kDZ&#10;izi/5gEAAOA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83200" cy="495300"/>
                <wp:effectExtent l="4445" t="4445" r="8255" b="14605"/>
                <wp:wrapNone/>
                <wp:docPr id="5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调查取证，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、两名以上执法人员向当事人出示执法证；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、收集证据，现场勘验，制作《勘验检查笔录》；</w:t>
                            </w:r>
                            <w:r>
                              <w:rPr>
                                <w:rFonts w:ascii="宋体" w:hAnsi="宋体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、询问当事人，制作《询问笔录》等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0" o:spid="_x0000_s1026" o:spt="176" type="#_x0000_t176" style="position:absolute;left:0pt;margin-left:0pt;margin-top:7.8pt;height:39pt;width:416pt;z-index:251663360;mso-width-relative:page;mso-height-relative:page;" fillcolor="#FFFFFF" filled="t" stroked="t" coordsize="21600,21600" o:gfxdata="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2mCw1AAAAAYBAAAPAAAAAAAAAAEAIAAAACIAAABkcnMvZG93&#10;bnJldi54bWxQSwECFAAUAAAACACHTuJAv6C95AQCAABDBAAADgAAAAAAAAABACAAAAAj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调查取证，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、两名以上执法人员向当事人出示执法证；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、收集证据，现场勘验，制作《勘验检查笔录》；</w:t>
                      </w:r>
                      <w:r>
                        <w:rPr>
                          <w:rFonts w:ascii="宋体" w:hAnsi="宋体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、询问当事人，制作《询问笔录》等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34pt;margin-top:0pt;height:15.6pt;width:0.05pt;z-index:251664384;mso-width-relative:page;mso-height-relative:page;" filled="f" stroked="t" coordsize="21600,21600" o:gfxdata="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O6ARtgAAAAHAQAADwAAAAAAAAABACAAAAAiAAAAZHJzL2Rvd25yZXYueG1sUEsBAhQA&#10;FAAAAAgAh07iQC0Wsc7yAQAA4A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200400" cy="297180"/>
                <wp:effectExtent l="4445" t="4445" r="14605" b="2222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调查终结，承办人写出调查报告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117pt;margin-top:0pt;height:23.4pt;width:252pt;z-index:251665408;mso-width-relative:page;mso-height-relative:page;" fillcolor="#FFFFFF" filled="t" stroked="t" coordsize="21600,21600" o:gfxdata="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2St+dYAAAAHAQAA&#10;DwAAAAAAAAABACAAAAAiAAAAZHJzL2Rvd25yZXYueG1sUEsBAhQAFAAAAAgAh07iQD6X2UobAgAA&#10;RAQAAA4AAAAAAAAAAQAgAAAAJQ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调查终结，承办人写出调查报告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0" cy="297180"/>
                <wp:effectExtent l="38100" t="0" r="38100" b="7620"/>
                <wp:wrapNone/>
                <wp:docPr id="8" name="Lin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1" o:spid="_x0000_s1026" o:spt="20" style="position:absolute;left:0pt;margin-left:234pt;margin-top:0pt;height:23.4pt;width:0pt;z-index:251666432;mso-width-relative:page;mso-height-relative:page;" filled="f" stroked="t" coordsize="21600,21600" o:gfxdata="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zrrd1QAAAAcBAAAP&#10;AAAAAAAAAAEAIAAAACIAAABkcnMvZG93bnJldi54bWxQSwECFAAUAAAACACHTuJAgdSFR+IBAADe&#10;AwAADgAAAAAAAAABACAAAAAk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3314700" cy="495300"/>
                <wp:effectExtent l="4445" t="4445" r="14605" b="14605"/>
                <wp:wrapNone/>
                <wp:docPr id="9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95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提出初步意见，根据认定的违法事实和法律依据提出处理意见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2" o:spid="_x0000_s1026" o:spt="176" type="#_x0000_t176" style="position:absolute;left:0pt;margin-left:117pt;margin-top:7.8pt;height:39pt;width:261pt;z-index:251667456;mso-width-relative:page;mso-height-relative:page;" fillcolor="#FFFFFF" filled="t" stroked="t" coordsize="21600,21600" o:gfxdata="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6Dyf7YAAAACQEAAA8AAAAAAAAAAQAgAAAAIgAAAGRy&#10;cy9kb3ducmV2LnhtbFBLAQIUABQAAAAIAIdO4kDoZ9O4BQIAAEM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提出初步意见，根据认定的违法事实和法律依据提出处理意见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635" cy="396240"/>
                <wp:effectExtent l="37465" t="0" r="38100" b="3810"/>
                <wp:wrapNone/>
                <wp:docPr id="10" name="Lin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6" o:spid="_x0000_s1026" o:spt="20" style="position:absolute;left:0pt;margin-left:45pt;margin-top:7.8pt;height:31.2pt;width:0.05pt;z-index:251668480;mso-width-relative:page;mso-height-relative:page;" filled="f" stroked="t" coordsize="21600,21600" o:gfxdata="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wNFynY&#10;AAAABwEAAA8AAAAAAAAAAQAgAAAAIgAAAGRycy9kb3ducmV2LnhtbFBLAQIUABQAAAAIAIdO4kBg&#10;H6ni5wEAAOE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66140" cy="12065"/>
                <wp:effectExtent l="0" t="0" r="0" b="0"/>
                <wp:wrapNone/>
                <wp:docPr id="11" name="Lin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1206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64" h="19">
                              <a:moveTo>
                                <a:pt x="1364" y="0"/>
                              </a:moveTo>
                              <a:lnTo>
                                <a:pt x="0" y="19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Line 315" o:spid="_x0000_s1026" o:spt="100" style="position:absolute;left:0pt;margin-left:45pt;margin-top:7.8pt;height:0.95pt;width:68.2pt;z-index:251669504;mso-width-relative:page;mso-height-relative:page;" filled="f" stroked="t" coordsize="1364,19" o:gfxdata="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noSA1wAAAAgBAAAPAAAAAAAAAAEAIAAAACIAAABkcnMvZG93bnJldi54bWxQSwECFAAUAAAACACH&#10;TuJAtsoeDCUCAACTBAAADgAAAAAAAAABACAAAAAmAQAAZHJzL2Uyb0RvYy54bWxQSwUGAAAAAAYA&#10;BgBZAQAAvQUAAAAA&#10;" path="m1364,0l0,19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190500</wp:posOffset>
                </wp:positionV>
                <wp:extent cx="542290" cy="7620"/>
                <wp:effectExtent l="0" t="0" r="0" b="0"/>
                <wp:wrapNone/>
                <wp:docPr id="12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76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54" h="12">
                              <a:moveTo>
                                <a:pt x="854" y="1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381pt;margin-top:15pt;height:0.6pt;width:42.7pt;z-index:251670528;mso-width-relative:page;mso-height-relative:page;" filled="f" stroked="t" coordsize="854,12" o:gfxdata="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tSifdgAAAAJAQAADwAAAAAAAAABACAAAAAiAAAA&#10;ZHJzL2Rvd25yZXYueG1sUEsBAhQAFAAAAAgAh07iQDsDEqhAAgAAmgQAAA4AAAAAAAAAAQAgAAAA&#10;JwEAAGRycy9lMm9Eb2MueG1sUEsFBgAAAAAGAAYAWQEAANkFAAAAAA==&#10;" path="m854,12l0,0e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0</wp:posOffset>
                </wp:positionV>
                <wp:extent cx="0" cy="408305"/>
                <wp:effectExtent l="38100" t="0" r="38100" b="10795"/>
                <wp:wrapNone/>
                <wp:docPr id="13" name="Lin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13" o:spid="_x0000_s1026" o:spt="20" style="position:absolute;left:0pt;flip:x;margin-left:423.7pt;margin-top:0pt;height:32.15pt;width:0pt;z-index:251671552;mso-width-relative:page;mso-height-relative:page;" filled="f" stroked="t" coordsize="21600,21600" o:gfxdata="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19HmfW&#10;AAAABwEAAA8AAAAAAAAAAQAgAAAAIgAAAGRycy9kb3ducmV2LnhtbFBLAQIUABQAAAAIAIdO4kDD&#10;jGbr6QEAAOkDAAAOAAAAAAAAAAEAIAAAACU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1778000" cy="716280"/>
                <wp:effectExtent l="4445" t="4445" r="8255" b="22225"/>
                <wp:wrapNone/>
                <wp:docPr id="15" name="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7162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依照法律、法规规定不需处罚的，司法局负责人作出批准不予处罚意见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8" o:spid="_x0000_s1026" o:spt="176" type="#_x0000_t176" style="position:absolute;left:0pt;margin-left:-36pt;margin-top:7.8pt;height:56.4pt;width:140pt;z-index:251673600;mso-width-relative:page;mso-height-relative:page;" fillcolor="#FFFFFF" filled="t" stroked="t" coordsize="21600,21600" o:gfxdata="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eJBFr1wAAAAoBAAAPAAAAAAAAAAEAIAAAACIA&#10;AABkcnMvZG93bnJldi54bWxQSwECFAAUAAAACACHTuJAdd+J1QoCAABE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依照法律、法规规定不需处罚的，司法局负责人作出批准不予处罚意见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10185"/>
                <wp:effectExtent l="38100" t="0" r="38100" b="18415"/>
                <wp:wrapNone/>
                <wp:docPr id="1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98pt;margin-top:0pt;height:16.55pt;width:0pt;z-index:251672576;mso-width-relative:page;mso-height-relative:page;" filled="f" stroked="t" coordsize="21600,21600" o:gfxdata="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fLLiPNcAAAAHAQAADwAAAAAAAAABACAAAAAiAAAAZHJzL2Rvd25yZXYueG1sUEsBAhQAFAAAAAgA&#10;h07iQFf5gfrtAQAA4A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12065</wp:posOffset>
                </wp:positionV>
                <wp:extent cx="2143125" cy="508635"/>
                <wp:effectExtent l="4445" t="4445" r="5080" b="20320"/>
                <wp:wrapNone/>
                <wp:docPr id="16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08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拟作出警告；罚款；没收违法所得；停止执业等处罚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0" o:spid="_x0000_s1026" o:spt="176" type="#_x0000_t176" style="position:absolute;left:0pt;margin-left:119.25pt;margin-top:0.95pt;height:40.05pt;width:168.75pt;z-index:251674624;mso-width-relative:page;mso-height-relative:page;" fillcolor="#FFFFFF" filled="t" stroked="t" coordsize="21600,21600" o:gfxdata="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OB50tYAAAAIAQAADwAAAAAAAAABACAAAAAiAAAAZHJz&#10;L2Rvd25yZXYueG1sUEsBAhQAFAAAAAgAh07iQFuP2j0GAgAARA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拟作出警告；罚款；没收违法所得；停止执业等处罚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12065</wp:posOffset>
                </wp:positionV>
                <wp:extent cx="1133475" cy="557530"/>
                <wp:effectExtent l="4445" t="4445" r="5080" b="9525"/>
                <wp:wrapNone/>
                <wp:docPr id="17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575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涉嫌犯罪，移送司法机关处理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19" o:spid="_x0000_s1026" o:spt="176" type="#_x0000_t176" style="position:absolute;left:0pt;margin-left:360.75pt;margin-top:0.95pt;height:43.9pt;width:89.25pt;z-index:251675648;mso-width-relative:page;mso-height-relative:page;" fillcolor="#FFFFFF" filled="t" stroked="t" coordsize="21600,21600" o:gfxdata="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QwrM1gAAAAgBAAAPAAAAAAAAAAEAIAAAACIAAABk&#10;cnMvZG93bnJldi54bWxQSwECFAAUAAAACACHTuJAH7j16AgCAABE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涉嫌犯罪，移送司法机关处理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844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173355</wp:posOffset>
                </wp:positionV>
                <wp:extent cx="635" cy="226695"/>
                <wp:effectExtent l="37465" t="0" r="38100" b="1905"/>
                <wp:wrapNone/>
                <wp:docPr id="18" name="Lin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21" o:spid="_x0000_s1026" o:spt="20" style="position:absolute;left:0pt;margin-left:153.05pt;margin-top:13.65pt;height:17.85pt;width:0.05pt;z-index:251676672;mso-width-relative:page;mso-height-relative:page;" filled="f" stroked="t" coordsize="21600,21600" o:gfxdata="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ntx4jZAAAA&#10;CQEAAA8AAAAAAAAAAQAgAAAAIgAAAGRycy9kb3ducmV2LnhtbFBLAQIUABQAAAAIAIdO4kAiI+cr&#10;4wEAAOE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635" cy="2501265"/>
                <wp:effectExtent l="37465" t="0" r="38100" b="13335"/>
                <wp:wrapNone/>
                <wp:docPr id="19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012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7pt;margin-top:1.8pt;height:196.95pt;width:0.05pt;z-index:251677696;mso-width-relative:page;mso-height-relative:page;" filled="f" stroked="t" coordsize="21600,21600" o:gfxdata="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CjQcdgAAAAHAQAADwAAAAAAAAABACAAAAAiAAAAZHJzL2Rvd25yZXYu&#10;eG1sUEsBAhQAFAAAAAgAh07iQDc/0Cz7AQAA6wMAAA4AAAAAAAAAAQAgAAAAJw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51435</wp:posOffset>
                </wp:positionV>
                <wp:extent cx="1435100" cy="799465"/>
                <wp:effectExtent l="5080" t="4445" r="7620" b="15240"/>
                <wp:wrapNone/>
                <wp:docPr id="2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799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符合听证条件的，告知听证权利，依法申请组织听证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76" type="#_x0000_t176" style="position:absolute;left:0pt;margin-left:256pt;margin-top:4.05pt;height:62.95pt;width:113pt;z-index:251679744;mso-width-relative:page;mso-height-relative:page;" fillcolor="#FFFFFF" filled="t" stroked="t" coordsize="21600,21600" o:gfxdata="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cZYBvWAAAACQEA&#10;AA8AAAAAAAAAAQAgAAAAIgAAAGRycy9kb3ducmV2LnhtbFBLAQIUABQAAAAIAIdO4kCChGMHHAIA&#10;AEY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符合听证条件的，告知听证权利，依法申请组织听证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1168400" cy="594360"/>
                <wp:effectExtent l="4445" t="4445" r="8255" b="10795"/>
                <wp:wrapNone/>
                <wp:docPr id="20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5943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举行听证会，制作听证笔录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76" type="#_x0000_t176" style="position:absolute;left:0pt;margin-left:396pt;margin-top:7.8pt;height:46.8pt;width:92pt;z-index:251678720;mso-width-relative:page;mso-height-relative:page;" fillcolor="#FFFFFF" filled="t" stroked="t" coordsize="21600,21600" o:gfxdata="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gxMro1gAAAAoB&#10;AAAPAAAAAAAAAAEAIAAAACIAAABkcnMvZG93bnJldi54bWxQSwECFAAUAAAACACHTuJAkyAt9x0C&#10;AABGBAAADgAAAAAAAAABACAAAAAl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举行听证会，制作听证笔录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19050</wp:posOffset>
                </wp:positionV>
                <wp:extent cx="1625600" cy="710565"/>
                <wp:effectExtent l="4445" t="4445" r="8255" b="8890"/>
                <wp:wrapNone/>
                <wp:docPr id="22" name="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7105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送达处罚事项告知书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告知当事人拟处罚的事实、理由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和依据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2" o:spid="_x0000_s1026" o:spt="176" type="#_x0000_t176" style="position:absolute;left:0pt;margin-left:88pt;margin-top:1.5pt;height:55.95pt;width:128pt;z-index:251680768;mso-width-relative:page;mso-height-relative:page;" fillcolor="#FFFFFF" filled="t" stroked="t" coordsize="21600,21600" o:gfxdata="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35/2bXAAAACQEAAA8AAAAAAAAAAQAgAAAAIgAAAGRy&#10;cy9kb3ducmV2LnhtbFBLAQIUABQAAAAIAIdO4kB8dqECBgIAAEQ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送达处罚事项告知书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告知当事人拟处罚的事实、理由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和依据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171450</wp:posOffset>
                </wp:positionV>
                <wp:extent cx="666750" cy="635"/>
                <wp:effectExtent l="0" t="37465" r="0" b="38100"/>
                <wp:wrapNone/>
                <wp:docPr id="23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208pt;margin-top:13.5pt;height:0.05pt;width:52.5pt;z-index:251681792;mso-width-relative:page;mso-height-relative:page;" filled="f" stroked="t" coordsize="21600,21600" o:gfxdata="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pxkrNgAAAAJAQAADwAAAAAAAAABACAAAAAiAAAAZHJzL2Rvd25y&#10;ZXYueG1sUEsBAhQAFAAAAAgAh07iQJ0Myq7+AQAA6g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342900" cy="0"/>
                <wp:effectExtent l="0" t="38100" r="0" b="38100"/>
                <wp:wrapNone/>
                <wp:docPr id="2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margin-left:369pt;margin-top:0pt;height:0pt;width:27pt;z-index:251682816;mso-width-relative:page;mso-height-relative:page;" filled="f" stroked="t" coordsize="21600,21600" o:gfxdata="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oNNC1gAAAAUBAAAPAAAAAAAAAAEAIAAAACIAAABkcnMvZG93bnJldi54&#10;bWxQSwECFAAUAAAACACHTuJAsxXMc/wBAADo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99060</wp:posOffset>
                </wp:positionV>
                <wp:extent cx="0" cy="396240"/>
                <wp:effectExtent l="4445" t="0" r="14605" b="3810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432pt;margin-top:7.8pt;height:31.2pt;width:0pt;z-index:251683840;mso-width-relative:page;mso-height-relative:page;" filled="f" stroked="t" coordsize="21600,21600" o:gfxdata="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5r/BXXAAAACQEAAA8AAAAAAAAAAQAgAAAAIgAAAGRycy9kb3ducmV2LnhtbFBLAQIU&#10;ABQAAAAIAIdO4kA3vbiU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135255</wp:posOffset>
                </wp:positionV>
                <wp:extent cx="635" cy="226695"/>
                <wp:effectExtent l="37465" t="0" r="38100" b="1905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2.95pt;margin-top:10.65pt;height:17.85pt;width:0.05pt;z-index:251684864;mso-width-relative:page;mso-height-relative:page;" filled="f" stroked="t" coordsize="21600,21600" o:gfxdata="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XcVYdoAAAAJAQAADwAAAAAAAAABACAAAAAiAAAAZHJzL2Rvd25yZXYueG1sUEsBAhQA&#10;FAAAAAgAh07iQBPJguzwAQAA4g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163830</wp:posOffset>
                </wp:positionV>
                <wp:extent cx="1600200" cy="297180"/>
                <wp:effectExtent l="4445" t="4445" r="14605" b="22225"/>
                <wp:wrapNone/>
                <wp:docPr id="27" name="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听取当事人陈述申辩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5" o:spid="_x0000_s1026" o:spt="176" type="#_x0000_t176" style="position:absolute;left:0pt;margin-left:95.25pt;margin-top:12.9pt;height:23.4pt;width:126pt;z-index:251685888;mso-width-relative:page;mso-height-relative:page;" fillcolor="#FFFFFF" filled="t" stroked="t" coordsize="21600,21600" o:gfxdata="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AqD/1wAAAAkBAAAPAAAAAAAAAAEAIAAAACIAAABk&#10;cnMvZG93bnJldi54bWxQSwECFAAUAAAACACHTuJAbOchUwcCAABE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听取当事人陈述申辩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</wp:posOffset>
                </wp:positionV>
                <wp:extent cx="2628900" cy="635"/>
                <wp:effectExtent l="0" t="37465" r="0" b="38100"/>
                <wp:wrapNone/>
                <wp:docPr id="28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flip:x;margin-left:225pt;margin-top:7.8pt;height:0.05pt;width:207pt;z-index:251686912;mso-width-relative:page;mso-height-relative:page;" filled="f" stroked="t" coordsize="21600,21600" o:gfxdata="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eEvO2AAAAAkBAAAPAAAAAAAAAAEAIAAAACIAAABk&#10;cnMvZG93bnJldi54bWxQSwECFAAUAAAACACHTuJALrinTAYCAAD1Aw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64770</wp:posOffset>
                </wp:positionV>
                <wp:extent cx="0" cy="232410"/>
                <wp:effectExtent l="38100" t="0" r="38100" b="15240"/>
                <wp:wrapNone/>
                <wp:docPr id="2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32" type="#_x0000_t32" style="position:absolute;left:0pt;margin-left:153pt;margin-top:5.1pt;height:18.3pt;width:0pt;z-index:251687936;mso-width-relative:page;mso-height-relative:page;" filled="f" stroked="t" coordsize="21600,21600" o:gfxdata="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qX6SY1wAAAAkBAAAPAAAAAAAAAAEAIAAAACIAAABkcnMvZG93bnJldi54&#10;bWxQSwECFAAUAAAACACHTuJAaISVMPsBAADo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009900" cy="693420"/>
                <wp:effectExtent l="4445" t="4445" r="14605" b="6985"/>
                <wp:wrapNone/>
                <wp:docPr id="30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93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经局负责人批准做出处罚决定，情节复杂的适用重大案件集体讨论决定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27" o:spid="_x0000_s1026" o:spt="176" type="#_x0000_t176" style="position:absolute;left:0pt;margin-left:99pt;margin-top:7.8pt;height:54.6pt;width:237pt;z-index:251688960;mso-width-relative:page;mso-height-relative:page;" fillcolor="#FFFFFF" filled="t" stroked="t" coordsize="21600,21600" o:gfxdata="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rNfXVAAAACgEAAA8AAAAAAAAAAQAgAAAAIgAAAGRy&#10;cy9kb3ducmV2LnhtbFBLAQIUABQAAAAIAIdO4kCd4xXQCAIAAEQEAAAOAAAAAAAAAAEAIAAAACQ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经局负责人批准做出处罚决定，情节复杂的适用重大案件集体讨论决定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53pt;margin-top:0pt;height:17.85pt;width:0.05pt;z-index:251689984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7eUibXAAAABwEAAA8AAAAAAAAAAQAgAAAAIgAAAGRycy9kb3ducmV2LnhtbFBLAQIUABQA&#10;AAAIAIdO4kDA+/Dk8QEAAOI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940300" cy="396240"/>
                <wp:effectExtent l="4445" t="4445" r="8255" b="18415"/>
                <wp:wrapNone/>
                <wp:docPr id="32" name="Rectangl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制作行政处罚决定书，宣告后当场交付或七日内送达，告知救济方式及诉权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4" o:spid="_x0000_s1026" o:spt="176" type="#_x0000_t176" style="position:absolute;left:0pt;margin-left:99pt;margin-top:0pt;height:31.2pt;width:389pt;z-index:251691008;mso-width-relative:page;mso-height-relative:page;" fillcolor="#FFFFFF" filled="t" stroked="t" coordsize="21600,21600" o:gfxdata="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5Z0u1QAAAAcBAAAPAAAAAAAAAAEAIAAAACIAAABk&#10;cnMvZG93bnJldi54bWxQSwECFAAUAAAACACHTuJAmMILpgkCAABE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制作行政处罚决定书，宣告后当场交付或七日内送达，告知救济方式及诉权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0</wp:posOffset>
                </wp:positionV>
                <wp:extent cx="1752600" cy="297180"/>
                <wp:effectExtent l="4445" t="4445" r="14605" b="22225"/>
                <wp:wrapNone/>
                <wp:docPr id="33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制作不予行政处罚决定书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4" o:spid="_x0000_s1026" o:spt="2" style="position:absolute;left:0pt;margin-left:-48pt;margin-top:0pt;height:23.4pt;width:138pt;z-index:251692032;mso-width-relative:page;mso-height-relative:page;" fillcolor="#FFFFFF" filled="t" stroked="t" coordsize="21600,21600" arcsize="0.166666666666667" o:gfxdata="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FK4Gr&#10;1AAAAAcBAAAPAAAAAAAAAAEAIAAAACIAAABkcnMvZG93bnJldi54bWxQSwECFAAUAAAACACHTuJA&#10;ApLtYyUCAABYBAAADgAAAAAAAAABACAAAAAj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制作不予行政处罚决定书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114300</wp:posOffset>
                </wp:positionV>
                <wp:extent cx="0" cy="635000"/>
                <wp:effectExtent l="38100" t="0" r="38100" b="12700"/>
                <wp:wrapNone/>
                <wp:docPr id="42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4pt;margin-top:9pt;height:50pt;width:0pt;z-index:251701248;mso-width-relative:page;mso-height-relative:page;" filled="f" stroked="t" coordsize="21600,21600" o:gfxdata="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/ii60wAAAAgBAAAPAAAAAAAAAAEAIAAAACIAAABkcnMvZG93bnJldi54bWxQSwECFAAUAAAACACH&#10;TuJABP7VjfABAADgAwAADgAAAAAAAAABACAAAAAi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4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378pt;margin-top:0pt;height:17.85pt;width:0.05pt;z-index:251693056;mso-width-relative:page;mso-height-relative:page;" filled="f" stroked="t" coordsize="21600,21600" o:gfxdata="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Kb+4LYAAAABwEAAA8AAAAAAAAAAQAgAAAAIgAAAGRycy9kb3ducmV2LnhtbFBLAQIUABQA&#10;AAAIAIdO4kDHnSJM8AEAAOI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635" cy="226695"/>
                <wp:effectExtent l="37465" t="0" r="38100" b="1905"/>
                <wp:wrapNone/>
                <wp:docPr id="35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153pt;margin-top:0pt;height:17.85pt;width:0.05pt;z-index:251694080;mso-width-relative:page;mso-height-relative:page;" filled="f" stroked="t" coordsize="21600,21600" o:gfxdata="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3lIm1wAAAAcBAAAPAAAAAAAAAAEAIAAAACIAAABkcnMvZG93bnJldi54bWxQSwECFAAUAAAA&#10;CACHTuJAd7r+kO8BAADi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997200" cy="297180"/>
                <wp:effectExtent l="4445" t="4445" r="8255" b="22225"/>
                <wp:wrapNone/>
                <wp:docPr id="3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当事人逾期不履行的，申请人民法院强制执行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176" type="#_x0000_t176" style="position:absolute;left:0pt;margin-left:252pt;margin-top:0pt;height:23.4pt;width:236pt;z-index:251695104;mso-width-relative:page;mso-height-relative:page;" fillcolor="#FFFFFF" filled="t" stroked="t" coordsize="21600,21600" o:gfxdata="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SmctdYAAAAH&#10;AQAADwAAAAAAAAABACAAAAAiAAAAZHJzL2Rvd25yZXYueG1sUEsBAhQAFAAAAAgAh07iQDjGkpEe&#10;AgAARgQAAA4AAAAAAAAAAQAgAAAAJQ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当事人逾期不履行的，申请人民法院强制执行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600200" cy="297180"/>
                <wp:effectExtent l="4445" t="4445" r="14605" b="22225"/>
                <wp:wrapNone/>
                <wp:docPr id="37" name="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5" o:spid="_x0000_s1026" o:spt="176" type="#_x0000_t176" style="position:absolute;left:0pt;margin-left:90pt;margin-top:0pt;height:23.4pt;width:126pt;z-index:251696128;mso-width-relative:page;mso-height-relative:page;" fillcolor="#FFFFFF" filled="t" stroked="t" coordsize="21600,21600" o:gfxdata="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n11v9QAAAAHAQAADwAAAAAAAAABACAAAAAiAAAAZHJz&#10;L2Rvd25yZXYueG1sUEsBAhQAFAAAAAgAh07iQJrxRSoIAgAARAQAAA4AAAAAAAAAAQAgAAAAI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139700</wp:posOffset>
                </wp:positionV>
                <wp:extent cx="1371600" cy="635000"/>
                <wp:effectExtent l="4445" t="5080" r="14605" b="7620"/>
                <wp:wrapNone/>
                <wp:docPr id="40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35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结案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依法向社会公开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Rectangle 331" o:spid="_x0000_s1026" o:spt="176" type="#_x0000_t176" style="position:absolute;left:0pt;margin-left:-32pt;margin-top:11pt;height:50pt;width:108pt;z-index:251699200;mso-width-relative:page;mso-height-relative:page;" fillcolor="#FFFFFF" filled="t" stroked="t" coordsize="21600,21600" o:gfxdata="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pjyKDUAAAACgEAAA8AAAAAAAAAAQAgAAAAIgAAAGRycy9k&#10;b3ducmV2LnhtbFBLAQIUABQAAAAIAIdO4kBlTVBbBgIAAEQEAAAOAAAAAAAAAAEAIAAAACM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结案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依法向社会公开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8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32" type="#_x0000_t32" style="position:absolute;left:0pt;margin-left:144pt;margin-top:7.8pt;height:46.8pt;width:0pt;z-index:251697152;mso-width-relative:page;mso-height-relative:page;" filled="f" stroked="t" coordsize="21600,21600" o:gfxdata="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lKZ21gAAAAoBAAAPAAAAAAAAAAEAIAAAACIAAABkcnMvZG93bnJldi54bWxQSwEC&#10;FAAUAAAACACHTuJA0q4QkvYBAADk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594360"/>
                <wp:effectExtent l="4445" t="0" r="14605" b="15240"/>
                <wp:wrapNone/>
                <wp:docPr id="39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2" o:spid="_x0000_s1026" o:spt="32" type="#_x0000_t32" style="position:absolute;left:0pt;margin-left:369pt;margin-top:7.8pt;height:46.8pt;width:0pt;z-index:251698176;mso-width-relative:page;mso-height-relative:page;" filled="f" stroked="t" coordsize="21600,21600" o:gfxdata="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/HestcAAAAKAQAADwAAAAAAAAABACAAAAAiAAAAZHJzL2Rvd25yZXYueG1sUEsB&#10;AhQAFAAAAAgAh07iQBjnX6b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975"/>
        </w:tabs>
        <w:spacing w:line="320" w:lineRule="exact"/>
        <w:jc w:val="center"/>
        <w:rPr>
          <w:rFonts w:ascii="宋体"/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533400</wp:posOffset>
                </wp:positionV>
                <wp:extent cx="3771900" cy="635"/>
                <wp:effectExtent l="0" t="37465" r="0" b="38100"/>
                <wp:wrapNone/>
                <wp:docPr id="41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flip:x;margin-left:72pt;margin-top:42pt;height:0.05pt;width:297pt;z-index:251700224;mso-width-relative:page;mso-height-relative:page;" filled="f" stroked="t" coordsize="21600,21600" o:gfxdata="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YlqsbWAAAACQEAAA8AAAAAAAAAAQAgAAAAIgAAAGRy&#10;cy9kb3ducmV2LnhtbFBLAQIUABQAAAAIAIdO4kA7Gad+BwIAAPUDAAAOAAAAAAAAAAEAIAAAACU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247" w:bottom="1418" w:left="1247" w:header="851" w:footer="992" w:gutter="227"/>
      <w:cols w:space="425" w:num="1"/>
      <w:docGrid w:type="linesAndChar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5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N2JlZTM2YTU0NjhhNjAwNjkyZmI4N2ZmNDZkMGIifQ=="/>
  </w:docVars>
  <w:rsids>
    <w:rsidRoot w:val="00490CB1"/>
    <w:rsid w:val="0000047E"/>
    <w:rsid w:val="00006C06"/>
    <w:rsid w:val="00023A17"/>
    <w:rsid w:val="0007294C"/>
    <w:rsid w:val="00081B51"/>
    <w:rsid w:val="00091E1E"/>
    <w:rsid w:val="000A7C7A"/>
    <w:rsid w:val="000C5FCF"/>
    <w:rsid w:val="00101506"/>
    <w:rsid w:val="0010722E"/>
    <w:rsid w:val="001827B1"/>
    <w:rsid w:val="00196DD0"/>
    <w:rsid w:val="001A4C19"/>
    <w:rsid w:val="001A684A"/>
    <w:rsid w:val="00205682"/>
    <w:rsid w:val="002240CF"/>
    <w:rsid w:val="00255C82"/>
    <w:rsid w:val="00286197"/>
    <w:rsid w:val="002C5BCC"/>
    <w:rsid w:val="003127BD"/>
    <w:rsid w:val="0032562B"/>
    <w:rsid w:val="00341AAE"/>
    <w:rsid w:val="00375C76"/>
    <w:rsid w:val="003811F4"/>
    <w:rsid w:val="003D0CAF"/>
    <w:rsid w:val="00454B5A"/>
    <w:rsid w:val="00475408"/>
    <w:rsid w:val="00490CB1"/>
    <w:rsid w:val="0049205F"/>
    <w:rsid w:val="004A66DC"/>
    <w:rsid w:val="004C2117"/>
    <w:rsid w:val="00532C7E"/>
    <w:rsid w:val="00546284"/>
    <w:rsid w:val="005D7868"/>
    <w:rsid w:val="005E2679"/>
    <w:rsid w:val="00621C3D"/>
    <w:rsid w:val="00651754"/>
    <w:rsid w:val="006769DD"/>
    <w:rsid w:val="007376A9"/>
    <w:rsid w:val="00786BD8"/>
    <w:rsid w:val="008307A0"/>
    <w:rsid w:val="00846180"/>
    <w:rsid w:val="00853E95"/>
    <w:rsid w:val="0088501A"/>
    <w:rsid w:val="00892D6E"/>
    <w:rsid w:val="008A5EAF"/>
    <w:rsid w:val="008E1C2D"/>
    <w:rsid w:val="00971916"/>
    <w:rsid w:val="00A17E98"/>
    <w:rsid w:val="00A24926"/>
    <w:rsid w:val="00A273A0"/>
    <w:rsid w:val="00A46FD0"/>
    <w:rsid w:val="00A6103B"/>
    <w:rsid w:val="00AC52FF"/>
    <w:rsid w:val="00AD4646"/>
    <w:rsid w:val="00AF6D94"/>
    <w:rsid w:val="00B43492"/>
    <w:rsid w:val="00B76A98"/>
    <w:rsid w:val="00BC2A56"/>
    <w:rsid w:val="00BD4CA7"/>
    <w:rsid w:val="00C443D1"/>
    <w:rsid w:val="00C44911"/>
    <w:rsid w:val="00C619BB"/>
    <w:rsid w:val="00C732CB"/>
    <w:rsid w:val="00CA0027"/>
    <w:rsid w:val="00CA5626"/>
    <w:rsid w:val="00CE0F02"/>
    <w:rsid w:val="00CF2F94"/>
    <w:rsid w:val="00CF326B"/>
    <w:rsid w:val="00D56794"/>
    <w:rsid w:val="00D6180F"/>
    <w:rsid w:val="00D623EC"/>
    <w:rsid w:val="00D810C9"/>
    <w:rsid w:val="00D86103"/>
    <w:rsid w:val="00D87F26"/>
    <w:rsid w:val="00DC1DAD"/>
    <w:rsid w:val="00E02010"/>
    <w:rsid w:val="00E0567E"/>
    <w:rsid w:val="00E5229A"/>
    <w:rsid w:val="00E56C66"/>
    <w:rsid w:val="00EA0BBE"/>
    <w:rsid w:val="00EB2888"/>
    <w:rsid w:val="00EF5D14"/>
    <w:rsid w:val="00F04421"/>
    <w:rsid w:val="29626DEF"/>
    <w:rsid w:val="2F2910B7"/>
    <w:rsid w:val="46FB080A"/>
    <w:rsid w:val="6B43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7">
    <w:name w:val="info1"/>
    <w:basedOn w:val="5"/>
    <w:qFormat/>
    <w:uiPriority w:val="99"/>
    <w:rPr>
      <w:rFonts w:cs="Times New Roman"/>
      <w:spacing w:val="15"/>
      <w:sz w:val="21"/>
      <w:szCs w:val="21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7</Pages>
  <Words>4133</Words>
  <Characters>4196</Characters>
  <Lines>0</Lines>
  <Paragraphs>0</Paragraphs>
  <TotalTime>0</TotalTime>
  <ScaleCrop>false</ScaleCrop>
  <LinksUpToDate>false</LinksUpToDate>
  <CharactersWithSpaces>4212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2017-11-03T07:35:00Z</dcterms:created>
  <dc:creator>PC</dc:creator>
  <cp:lastModifiedBy>Rancho</cp:lastModifiedBy>
  <dcterms:modified xsi:type="dcterms:W3CDTF">2022-05-06T09:56:59Z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8957A39C9F6B4788B9D0804E588DE63C</vt:lpwstr>
  </property>
</Properties>
</file>